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495"/>
      </w:tblGrid>
      <w:tr w:rsidR="007777ED" w:rsidRPr="00C669E0" w:rsidTr="002558A6">
        <w:tc>
          <w:tcPr>
            <w:tcW w:w="4144" w:type="dxa"/>
            <w:shd w:val="clear" w:color="auto" w:fill="auto"/>
            <w:vAlign w:val="bottom"/>
          </w:tcPr>
          <w:p w:rsidR="007777ED" w:rsidRPr="00A43F61" w:rsidRDefault="007777ED" w:rsidP="007777ED">
            <w:pPr>
              <w:tabs>
                <w:tab w:val="left" w:pos="4111"/>
              </w:tabs>
              <w:spacing w:after="0" w:line="260" w:lineRule="exact"/>
              <w:rPr>
                <w:sz w:val="16"/>
                <w:szCs w:val="16"/>
                <w:lang w:val="de-DE"/>
              </w:rPr>
            </w:pPr>
          </w:p>
        </w:tc>
        <w:tc>
          <w:tcPr>
            <w:tcW w:w="5495" w:type="dxa"/>
            <w:shd w:val="clear" w:color="auto" w:fill="auto"/>
            <w:vAlign w:val="bottom"/>
          </w:tcPr>
          <w:p w:rsidR="007777ED" w:rsidRPr="00A43F61" w:rsidRDefault="007777ED" w:rsidP="007777ED">
            <w:pPr>
              <w:tabs>
                <w:tab w:val="left" w:pos="4111"/>
              </w:tabs>
              <w:spacing w:after="0" w:line="260" w:lineRule="exact"/>
              <w:rPr>
                <w:b/>
                <w:caps/>
                <w:color w:val="0065A4"/>
                <w:sz w:val="12"/>
                <w:szCs w:val="12"/>
                <w:lang w:val="de-DE"/>
              </w:rPr>
            </w:pPr>
          </w:p>
        </w:tc>
      </w:tr>
      <w:tr w:rsidR="007777ED" w:rsidTr="002558A6">
        <w:trPr>
          <w:trHeight w:val="170"/>
        </w:trPr>
        <w:tc>
          <w:tcPr>
            <w:tcW w:w="4144" w:type="dxa"/>
            <w:shd w:val="clear" w:color="auto" w:fill="auto"/>
            <w:vAlign w:val="bottom"/>
          </w:tcPr>
          <w:p w:rsidR="007777ED" w:rsidRPr="00A9045F" w:rsidRDefault="007777ED" w:rsidP="007777ED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495" w:type="dxa"/>
            <w:shd w:val="clear" w:color="auto" w:fill="auto"/>
            <w:vAlign w:val="bottom"/>
          </w:tcPr>
          <w:p w:rsidR="007777ED" w:rsidRPr="00F372F0" w:rsidRDefault="007777ED" w:rsidP="007777ED">
            <w:pPr>
              <w:tabs>
                <w:tab w:val="left" w:pos="4111"/>
              </w:tabs>
              <w:spacing w:after="0" w:line="260" w:lineRule="exact"/>
              <w:rPr>
                <w:sz w:val="16"/>
                <w:szCs w:val="16"/>
              </w:rPr>
            </w:pPr>
          </w:p>
        </w:tc>
      </w:tr>
      <w:tr w:rsidR="004F77E1" w:rsidRPr="00C669E0" w:rsidTr="002558A6">
        <w:tc>
          <w:tcPr>
            <w:tcW w:w="4144" w:type="dxa"/>
            <w:shd w:val="clear" w:color="auto" w:fill="auto"/>
            <w:vAlign w:val="bottom"/>
          </w:tcPr>
          <w:p w:rsidR="004F77E1" w:rsidRPr="00A9045F" w:rsidRDefault="004F77E1" w:rsidP="007777ED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495" w:type="dxa"/>
            <w:vMerge w:val="restart"/>
            <w:shd w:val="clear" w:color="auto" w:fill="auto"/>
            <w:vAlign w:val="bottom"/>
          </w:tcPr>
          <w:p w:rsidR="004F77E1" w:rsidRPr="00D16F7E" w:rsidRDefault="004F77E1" w:rsidP="004F77E1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16F7E" w:rsidRPr="00D16F7E" w:rsidRDefault="00D16F7E" w:rsidP="004F77E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16F7E" w:rsidRPr="00D16F7E" w:rsidRDefault="00D16F7E" w:rsidP="006D7FC5">
            <w:pPr>
              <w:spacing w:after="0" w:line="240" w:lineRule="auto"/>
              <w:rPr>
                <w:b/>
                <w:color w:val="808080"/>
                <w:sz w:val="20"/>
                <w:szCs w:val="20"/>
                <w:lang w:val="de-DE"/>
              </w:rPr>
            </w:pPr>
          </w:p>
        </w:tc>
      </w:tr>
      <w:tr w:rsidR="00363516" w:rsidTr="002558A6">
        <w:tc>
          <w:tcPr>
            <w:tcW w:w="4144" w:type="dxa"/>
            <w:shd w:val="clear" w:color="auto" w:fill="auto"/>
            <w:vAlign w:val="bottom"/>
          </w:tcPr>
          <w:p w:rsidR="00363516" w:rsidRPr="00A9045F" w:rsidRDefault="00363516" w:rsidP="00363516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495" w:type="dxa"/>
            <w:vMerge/>
            <w:shd w:val="clear" w:color="auto" w:fill="auto"/>
            <w:vAlign w:val="bottom"/>
          </w:tcPr>
          <w:p w:rsidR="00363516" w:rsidRPr="00600DCA" w:rsidRDefault="00363516" w:rsidP="007777ED">
            <w:pPr>
              <w:spacing w:after="0" w:line="260" w:lineRule="exact"/>
              <w:rPr>
                <w:b/>
                <w:color w:val="808080"/>
                <w:szCs w:val="20"/>
                <w:u w:val="single"/>
              </w:rPr>
            </w:pPr>
          </w:p>
        </w:tc>
      </w:tr>
    </w:tbl>
    <w:p w:rsidR="00563E81" w:rsidRDefault="00563E81" w:rsidP="00563E81">
      <w:pPr>
        <w:rPr>
          <w:rFonts w:ascii="Century Gothic" w:hAnsi="Century Gothic"/>
          <w:lang w:val="de-DE"/>
        </w:rPr>
      </w:pPr>
    </w:p>
    <w:p w:rsidR="00563E81" w:rsidRDefault="00563E81" w:rsidP="00563E81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24179</wp:posOffset>
                </wp:positionH>
                <wp:positionV relativeFrom="paragraph">
                  <wp:posOffset>12260</wp:posOffset>
                </wp:positionV>
                <wp:extent cx="5008098" cy="295422"/>
                <wp:effectExtent l="0" t="0" r="2159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098" cy="2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CE" w:rsidRPr="00D240CE" w:rsidRDefault="00D240CE">
                            <w:pPr>
                              <w:rPr>
                                <w:b/>
                                <w:lang w:val="fr-BE"/>
                              </w:rPr>
                            </w:pPr>
                            <w:proofErr w:type="spellStart"/>
                            <w:r w:rsidRPr="00D240CE">
                              <w:rPr>
                                <w:b/>
                                <w:lang w:val="fr-BE"/>
                              </w:rPr>
                              <w:t>Identitätsnachweis</w:t>
                            </w:r>
                            <w:proofErr w:type="spellEnd"/>
                            <w:r w:rsidRPr="00D240CE">
                              <w:rPr>
                                <w:b/>
                                <w:lang w:val="fr-BE"/>
                              </w:rPr>
                              <w:t xml:space="preserve">  des </w:t>
                            </w:r>
                            <w:proofErr w:type="spellStart"/>
                            <w:r w:rsidRPr="00D240CE">
                              <w:rPr>
                                <w:b/>
                                <w:lang w:val="fr-BE"/>
                              </w:rPr>
                              <w:t>Hinterlegers</w:t>
                            </w:r>
                            <w:proofErr w:type="spellEnd"/>
                            <w:r w:rsidRPr="00D240CE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.9pt;margin-top:.95pt;width:394.35pt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" fillcolor="white [3201]" strokeweight=".5pt">
                <v:textbox>
                  <w:txbxContent>
                    <w:p w:rsidR="00D240CE" w:rsidRPr="00D240CE" w:rsidRDefault="00D240CE">
                      <w:pPr>
                        <w:rPr>
                          <w:b/>
                          <w:lang w:val="fr-BE"/>
                        </w:rPr>
                      </w:pPr>
                      <w:proofErr w:type="spellStart"/>
                      <w:r w:rsidRPr="00D240CE">
                        <w:rPr>
                          <w:b/>
                          <w:lang w:val="fr-BE"/>
                        </w:rPr>
                        <w:t>Identitätsnachweis</w:t>
                      </w:r>
                      <w:proofErr w:type="spellEnd"/>
                      <w:r w:rsidRPr="00D240CE">
                        <w:rPr>
                          <w:b/>
                          <w:lang w:val="fr-BE"/>
                        </w:rPr>
                        <w:t xml:space="preserve">  des </w:t>
                      </w:r>
                      <w:proofErr w:type="spellStart"/>
                      <w:r w:rsidRPr="00D240CE">
                        <w:rPr>
                          <w:b/>
                          <w:lang w:val="fr-BE"/>
                        </w:rPr>
                        <w:t>Hinterlegers</w:t>
                      </w:r>
                      <w:proofErr w:type="spellEnd"/>
                      <w:r w:rsidRPr="00D240CE">
                        <w:rPr>
                          <w:b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3E81" w:rsidRDefault="00563E81" w:rsidP="00563E81">
      <w:pPr>
        <w:rPr>
          <w:rFonts w:ascii="Century Gothic" w:hAnsi="Century Gothic"/>
          <w:lang w:val="de-DE"/>
        </w:rPr>
      </w:pPr>
    </w:p>
    <w:p w:rsidR="00563E81" w:rsidRPr="00D240CE" w:rsidRDefault="00563E81" w:rsidP="00563E81">
      <w:pPr>
        <w:spacing w:after="0" w:line="240" w:lineRule="auto"/>
        <w:rPr>
          <w:lang w:val="de-DE"/>
        </w:rPr>
      </w:pPr>
      <w:r w:rsidRPr="00D240CE">
        <w:rPr>
          <w:lang w:val="de-DE"/>
        </w:rPr>
        <w:t>Frau/Herr ……</w:t>
      </w:r>
      <w:r w:rsidR="00D240CE">
        <w:rPr>
          <w:lang w:val="de-DE"/>
        </w:rPr>
        <w:t>…………………………………………………………………………………......................................</w:t>
      </w:r>
    </w:p>
    <w:p w:rsidR="00563E81" w:rsidRPr="00D240CE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D240CE" w:rsidP="00563E81">
      <w:pPr>
        <w:spacing w:after="0" w:line="240" w:lineRule="auto"/>
        <w:rPr>
          <w:lang w:val="de-DE"/>
        </w:rPr>
      </w:pPr>
      <w:r>
        <w:rPr>
          <w:lang w:val="de-DE"/>
        </w:rPr>
        <w:t>g</w:t>
      </w:r>
      <w:r w:rsidR="00563E81" w:rsidRPr="00563E81">
        <w:rPr>
          <w:lang w:val="de-DE"/>
        </w:rPr>
        <w:t>eboren am ……………………………………. in …………………………………..</w:t>
      </w:r>
      <w:r>
        <w:rPr>
          <w:lang w:val="de-DE"/>
        </w:rPr>
        <w:t>...........................................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F22F10" w:rsidP="00563E81">
      <w:pPr>
        <w:spacing w:after="0" w:line="240" w:lineRule="auto"/>
        <w:rPr>
          <w:lang w:val="de-DE"/>
        </w:rPr>
      </w:pPr>
      <w:r>
        <w:rPr>
          <w:lang w:val="de-DE"/>
        </w:rPr>
        <w:t>Nationalregisternummer</w:t>
      </w:r>
      <w:r w:rsidR="00D240CE">
        <w:rPr>
          <w:lang w:val="de-DE"/>
        </w:rPr>
        <w:t xml:space="preserve"> :…………………….-……………-……..</w:t>
      </w:r>
      <w:r w:rsidR="00563E81" w:rsidRPr="00563E81">
        <w:rPr>
          <w:lang w:val="de-DE"/>
        </w:rPr>
        <w:t xml:space="preserve">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>wohnhaft in  ………………………………………………………………….</w:t>
      </w:r>
      <w:r w:rsidR="00D240CE">
        <w:rPr>
          <w:lang w:val="de-DE"/>
        </w:rPr>
        <w:t>......................................................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D240CE" w:rsidP="00563E81">
      <w:pPr>
        <w:spacing w:after="0" w:line="240" w:lineRule="auto"/>
        <w:rPr>
          <w:lang w:val="de-DE"/>
        </w:rPr>
      </w:pPr>
      <w:proofErr w:type="spellStart"/>
      <w:r>
        <w:rPr>
          <w:lang w:val="de-DE"/>
        </w:rPr>
        <w:t>Tel.Nr</w:t>
      </w:r>
      <w:proofErr w:type="spellEnd"/>
      <w:r>
        <w:rPr>
          <w:lang w:val="de-DE"/>
        </w:rPr>
        <w:t>. :…………………………………………………….............................................................................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>Mail-Anschrift :…………………………………………………</w:t>
      </w:r>
      <w:r w:rsidR="00D240CE">
        <w:rPr>
          <w:lang w:val="de-DE"/>
        </w:rPr>
        <w:t>……………......................................................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>
        <w:rPr>
          <w:lang w:val="de-DE"/>
        </w:rPr>
        <w:t>h</w:t>
      </w:r>
      <w:r w:rsidRPr="00563E81">
        <w:rPr>
          <w:lang w:val="de-DE"/>
        </w:rPr>
        <w:t>andelnd f</w:t>
      </w:r>
      <w:r>
        <w:rPr>
          <w:lang w:val="de-DE"/>
        </w:rPr>
        <w:t xml:space="preserve">ür die Gesellschaft oder Vereinigung </w:t>
      </w:r>
      <w:r w:rsidR="00D240CE">
        <w:rPr>
          <w:lang w:val="de-DE"/>
        </w:rPr>
        <w:t>…………………………………….............................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>eingetragen in der ZUD unter der Nr. ………………………………………………</w:t>
      </w:r>
      <w:r w:rsidR="00D240CE">
        <w:rPr>
          <w:lang w:val="de-DE"/>
        </w:rPr>
        <w:t>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 xml:space="preserve">in ihrer/seiner Eigenschaft </w:t>
      </w:r>
      <w:r w:rsidR="00D240CE">
        <w:rPr>
          <w:lang w:val="de-DE"/>
        </w:rPr>
        <w:t>als …………………………………………………………………...........................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 xml:space="preserve">bescheinigt die Urkunden </w:t>
      </w:r>
      <w:r w:rsidR="00D240CE">
        <w:rPr>
          <w:lang w:val="de-DE"/>
        </w:rPr>
        <w:t xml:space="preserve">zu hinterlegen </w:t>
      </w:r>
      <w:r w:rsidRPr="00563E81">
        <w:rPr>
          <w:lang w:val="de-DE"/>
        </w:rPr>
        <w:t xml:space="preserve">zwecks </w:t>
      </w:r>
      <w:r>
        <w:rPr>
          <w:lang w:val="de-DE"/>
        </w:rPr>
        <w:t>einer</w:t>
      </w:r>
      <w:r w:rsidR="00F22F10">
        <w:rPr>
          <w:lang w:val="de-DE"/>
        </w:rPr>
        <w:t xml:space="preserve"> /</w:t>
      </w:r>
      <w:r>
        <w:rPr>
          <w:lang w:val="de-DE"/>
        </w:rPr>
        <w:t xml:space="preserve"> oder mehrerer</w:t>
      </w:r>
      <w:r w:rsidRPr="00563E81">
        <w:rPr>
          <w:lang w:val="de-DE"/>
        </w:rPr>
        <w:t xml:space="preserve">: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rFonts w:hint="eastAsia"/>
          <w:lang w:val="de-DE"/>
        </w:rPr>
        <w:t>□</w:t>
      </w:r>
      <w:r w:rsidRPr="00563E81">
        <w:rPr>
          <w:rFonts w:hint="eastAsia"/>
          <w:lang w:val="de-DE"/>
        </w:rPr>
        <w:t xml:space="preserve"> </w:t>
      </w:r>
      <w:r w:rsidRPr="00563E81">
        <w:rPr>
          <w:lang w:val="de-DE"/>
        </w:rPr>
        <w:t>Gründung</w:t>
      </w:r>
      <w:r>
        <w:rPr>
          <w:lang w:val="de-DE"/>
        </w:rPr>
        <w:t>(en)</w:t>
      </w:r>
      <w:r w:rsidRPr="00563E81">
        <w:rPr>
          <w:rFonts w:hint="eastAsia"/>
          <w:lang w:val="de-DE"/>
        </w:rPr>
        <w:t xml:space="preserve">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rFonts w:hint="eastAsia"/>
          <w:lang w:val="de-DE"/>
        </w:rPr>
        <w:t>□</w:t>
      </w:r>
      <w:r w:rsidRPr="00563E81">
        <w:rPr>
          <w:rFonts w:hint="eastAsia"/>
          <w:lang w:val="de-DE"/>
        </w:rPr>
        <w:t xml:space="preserve"> </w:t>
      </w:r>
      <w:r w:rsidRPr="00563E81">
        <w:rPr>
          <w:lang w:val="de-DE"/>
        </w:rPr>
        <w:t>Ernennung</w:t>
      </w:r>
      <w:r w:rsidRPr="00563E81">
        <w:rPr>
          <w:rFonts w:hint="eastAsia"/>
          <w:lang w:val="de-DE"/>
        </w:rPr>
        <w:t xml:space="preserve">(en)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rFonts w:hint="eastAsia"/>
          <w:lang w:val="de-DE"/>
        </w:rPr>
        <w:t>□</w:t>
      </w:r>
      <w:r w:rsidRPr="00563E81">
        <w:rPr>
          <w:rFonts w:hint="eastAsia"/>
          <w:lang w:val="de-DE"/>
        </w:rPr>
        <w:t xml:space="preserve"> </w:t>
      </w:r>
      <w:r w:rsidRPr="00563E81">
        <w:rPr>
          <w:lang w:val="de-DE"/>
        </w:rPr>
        <w:t>Rücktritt</w:t>
      </w:r>
      <w:r w:rsidRPr="00563E81">
        <w:rPr>
          <w:rFonts w:hint="eastAsia"/>
          <w:lang w:val="de-DE"/>
        </w:rPr>
        <w:t xml:space="preserve">(e)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rFonts w:hint="eastAsia"/>
          <w:lang w:val="de-DE"/>
        </w:rPr>
        <w:t>□</w:t>
      </w:r>
      <w:r w:rsidRPr="00563E81">
        <w:rPr>
          <w:rFonts w:hint="eastAsia"/>
          <w:lang w:val="de-DE"/>
        </w:rPr>
        <w:t xml:space="preserve"> </w:t>
      </w:r>
      <w:r w:rsidRPr="00563E81">
        <w:rPr>
          <w:lang w:val="de-DE"/>
        </w:rPr>
        <w:t>Sitzverlegung</w:t>
      </w:r>
      <w:r w:rsidRPr="00563E81">
        <w:rPr>
          <w:rFonts w:hint="eastAsia"/>
          <w:lang w:val="de-DE"/>
        </w:rPr>
        <w:t xml:space="preserve">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rFonts w:hint="eastAsia"/>
          <w:lang w:val="de-DE"/>
        </w:rPr>
        <w:t>□</w:t>
      </w:r>
      <w:r w:rsidRPr="00563E81">
        <w:rPr>
          <w:rFonts w:hint="eastAsia"/>
          <w:lang w:val="de-DE"/>
        </w:rPr>
        <w:t xml:space="preserve"> </w:t>
      </w:r>
      <w:r w:rsidRPr="00563E81">
        <w:rPr>
          <w:lang w:val="de-DE"/>
        </w:rPr>
        <w:t>andere Ab</w:t>
      </w:r>
      <w:r>
        <w:rPr>
          <w:lang w:val="de-DE"/>
        </w:rPr>
        <w:t>änderung(en)</w:t>
      </w:r>
      <w:r w:rsidRPr="00563E81">
        <w:rPr>
          <w:rFonts w:hint="eastAsia"/>
          <w:lang w:val="de-DE"/>
        </w:rPr>
        <w:t xml:space="preserve"> :</w:t>
      </w:r>
      <w:r w:rsidRPr="00563E81">
        <w:rPr>
          <w:lang w:val="de-DE"/>
        </w:rPr>
        <w:t xml:space="preserve"> .....................................................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  <w:r w:rsidRPr="00563E81">
        <w:rPr>
          <w:lang w:val="de-DE"/>
        </w:rPr>
        <w:t xml:space="preserve"> </w:t>
      </w:r>
    </w:p>
    <w:p w:rsidR="00563E81" w:rsidRPr="00563E81" w:rsidRDefault="00563E81" w:rsidP="00563E81">
      <w:pPr>
        <w:spacing w:after="0" w:line="240" w:lineRule="auto"/>
        <w:rPr>
          <w:lang w:val="de-DE"/>
        </w:rPr>
      </w:pPr>
    </w:p>
    <w:p w:rsidR="00563E81" w:rsidRPr="00563E81" w:rsidRDefault="00563E81" w:rsidP="00563E81">
      <w:pPr>
        <w:rPr>
          <w:lang w:val="de-DE"/>
        </w:rPr>
      </w:pPr>
      <w:r w:rsidRPr="00563E81">
        <w:rPr>
          <w:lang w:val="de-DE"/>
        </w:rPr>
        <w:t xml:space="preserve">Am  …….../…....../…………. </w:t>
      </w:r>
      <w:bookmarkStart w:id="0" w:name="_GoBack"/>
      <w:bookmarkEnd w:id="0"/>
    </w:p>
    <w:p w:rsidR="00563E81" w:rsidRPr="00563E81" w:rsidRDefault="00563E81" w:rsidP="00563E81">
      <w:pPr>
        <w:rPr>
          <w:lang w:val="de-DE"/>
        </w:rPr>
      </w:pPr>
      <w:r w:rsidRPr="00563E81">
        <w:rPr>
          <w:lang w:val="de-DE"/>
        </w:rPr>
        <w:t xml:space="preserve">Unterschrift </w:t>
      </w:r>
    </w:p>
    <w:p w:rsidR="00563E81" w:rsidRDefault="00563E81" w:rsidP="00563E81">
      <w:pPr>
        <w:rPr>
          <w:rFonts w:ascii="Century Gothic" w:hAnsi="Century Gothic"/>
          <w:lang w:val="de-DE"/>
        </w:rPr>
      </w:pPr>
    </w:p>
    <w:p w:rsidR="007B4AD6" w:rsidRDefault="007B4AD6" w:rsidP="00563E81">
      <w:pPr>
        <w:rPr>
          <w:rFonts w:ascii="Century Gothic" w:hAnsi="Century Gothic"/>
          <w:lang w:val="de-DE"/>
        </w:rPr>
      </w:pPr>
    </w:p>
    <w:p w:rsidR="00940D4C" w:rsidRPr="00784D4A" w:rsidRDefault="00AB431A" w:rsidP="00563E81">
      <w:pPr>
        <w:rPr>
          <w:rFonts w:ascii="Century Gothic" w:hAnsi="Century Gothic"/>
          <w:b/>
          <w:sz w:val="18"/>
          <w:szCs w:val="18"/>
          <w:lang w:val="de-DE"/>
        </w:rPr>
      </w:pPr>
      <w:r>
        <w:rPr>
          <w:rFonts w:ascii="Century Gothic" w:hAnsi="Century Gothic"/>
          <w:b/>
          <w:sz w:val="18"/>
          <w:szCs w:val="18"/>
          <w:u w:val="single"/>
          <w:lang w:val="de-DE"/>
        </w:rPr>
        <w:t>WICHTIG</w:t>
      </w:r>
      <w:r w:rsidR="00563E81" w:rsidRPr="00784D4A">
        <w:rPr>
          <w:rFonts w:ascii="Century Gothic" w:hAnsi="Century Gothic"/>
          <w:b/>
          <w:sz w:val="18"/>
          <w:szCs w:val="18"/>
          <w:lang w:val="de-DE"/>
        </w:rPr>
        <w:t> : Kopie Personalausweis</w:t>
      </w:r>
      <w:r w:rsidR="00106445" w:rsidRPr="00784D4A">
        <w:rPr>
          <w:rFonts w:ascii="Century Gothic" w:hAnsi="Century Gothic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E747E" wp14:editId="1787B714">
                <wp:simplePos x="0" y="0"/>
                <wp:positionH relativeFrom="margin">
                  <wp:posOffset>-600237</wp:posOffset>
                </wp:positionH>
                <wp:positionV relativeFrom="page">
                  <wp:posOffset>1316477</wp:posOffset>
                </wp:positionV>
                <wp:extent cx="2127115" cy="1024646"/>
                <wp:effectExtent l="0" t="0" r="0" b="444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115" cy="1024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CE" w:rsidRPr="00940D4C" w:rsidRDefault="00D240CE" w:rsidP="006D7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940D4C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UNTERNEHMENSGERICHT  EUPEN</w:t>
                            </w:r>
                          </w:p>
                          <w:p w:rsidR="00D240CE" w:rsidRPr="00940D4C" w:rsidRDefault="00D240CE" w:rsidP="00911A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940D4C">
                              <w:rPr>
                                <w:b/>
                                <w:sz w:val="20"/>
                                <w:szCs w:val="20"/>
                                <w:lang w:val="de-DE"/>
                              </w:rPr>
                              <w:t>Register der juristischen Personen</w:t>
                            </w:r>
                          </w:p>
                          <w:p w:rsidR="00D240CE" w:rsidRPr="00940D4C" w:rsidRDefault="00D240CE" w:rsidP="006D7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240CE" w:rsidRPr="00940D4C" w:rsidRDefault="00D240CE" w:rsidP="006D7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240CE" w:rsidRPr="00940D4C" w:rsidRDefault="00D240CE" w:rsidP="0090473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747E" id="Zone de texte 2" o:spid="_x0000_s1027" type="#_x0000_t202" style="position:absolute;margin-left:-47.25pt;margin-top:103.65pt;width:167.5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" filled="f" stroked="f">
                <v:textbox>
                  <w:txbxContent>
                    <w:p w:rsidR="00D240CE" w:rsidRPr="00940D4C" w:rsidRDefault="00D240CE" w:rsidP="006D7F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940D4C">
                        <w:rPr>
                          <w:b/>
                          <w:sz w:val="28"/>
                          <w:szCs w:val="28"/>
                          <w:lang w:val="de-DE"/>
                        </w:rPr>
                        <w:t>UNTERNEHMENSGERICHT  EUPEN</w:t>
                      </w:r>
                    </w:p>
                    <w:p w:rsidR="00D240CE" w:rsidRPr="00940D4C" w:rsidRDefault="00D240CE" w:rsidP="00911AAB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940D4C">
                        <w:rPr>
                          <w:b/>
                          <w:sz w:val="20"/>
                          <w:szCs w:val="20"/>
                          <w:lang w:val="de-DE"/>
                        </w:rPr>
                        <w:t>Register der juristischen Personen</w:t>
                      </w:r>
                    </w:p>
                    <w:p w:rsidR="00D240CE" w:rsidRPr="00940D4C" w:rsidRDefault="00D240CE" w:rsidP="006D7F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D240CE" w:rsidRPr="00940D4C" w:rsidRDefault="00D240CE" w:rsidP="006D7F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D240CE" w:rsidRPr="00940D4C" w:rsidRDefault="00D240CE" w:rsidP="0090473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751F" w:rsidRPr="00784D4A">
        <w:rPr>
          <w:rFonts w:ascii="Century Gothic" w:hAnsi="Century Gothic"/>
          <w:b/>
          <w:sz w:val="18"/>
          <w:szCs w:val="18"/>
          <w:lang w:val="de-DE"/>
        </w:rPr>
        <w:t xml:space="preserve"> Vorder- und Rückseite</w:t>
      </w:r>
      <w:r>
        <w:rPr>
          <w:rFonts w:ascii="Century Gothic" w:hAnsi="Century Gothic"/>
          <w:b/>
          <w:sz w:val="18"/>
          <w:szCs w:val="18"/>
          <w:lang w:val="de-DE"/>
        </w:rPr>
        <w:t xml:space="preserve"> hinzufügen</w:t>
      </w:r>
    </w:p>
    <w:sectPr w:rsidR="00940D4C" w:rsidRPr="00784D4A" w:rsidSect="000C04B4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CE" w:rsidRDefault="00D240CE" w:rsidP="008C3EF5">
      <w:pPr>
        <w:spacing w:after="0" w:line="240" w:lineRule="auto"/>
      </w:pPr>
      <w:r>
        <w:separator/>
      </w:r>
    </w:p>
  </w:endnote>
  <w:endnote w:type="continuationSeparator" w:id="0">
    <w:p w:rsidR="00D240CE" w:rsidRDefault="00D240CE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CE" w:rsidRDefault="00D240CE" w:rsidP="00FE5847">
    <w:pPr>
      <w:pStyle w:val="Pieddepage"/>
      <w:spacing w:after="0" w:line="240" w:lineRule="auto"/>
      <w:jc w:val="right"/>
      <w:rPr>
        <w:bCs/>
        <w:sz w:val="16"/>
        <w:szCs w:val="16"/>
      </w:rPr>
    </w:pPr>
  </w:p>
  <w:p w:rsidR="00D240CE" w:rsidRPr="00940D4C" w:rsidRDefault="00D240CE" w:rsidP="00940D4C">
    <w:pPr>
      <w:pStyle w:val="Pieddepage"/>
      <w:spacing w:after="0" w:line="240" w:lineRule="auto"/>
      <w:rPr>
        <w:sz w:val="16"/>
        <w:szCs w:val="16"/>
        <w:lang w:val="de-DE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3872" behindDoc="0" locked="0" layoutInCell="1" allowOverlap="1" wp14:anchorId="3404698B" wp14:editId="2851DB6E">
          <wp:simplePos x="0" y="0"/>
          <wp:positionH relativeFrom="column">
            <wp:posOffset>-412115</wp:posOffset>
          </wp:positionH>
          <wp:positionV relativeFrom="line">
            <wp:posOffset>-135890</wp:posOffset>
          </wp:positionV>
          <wp:extent cx="3455670" cy="19050"/>
          <wp:effectExtent l="0" t="0" r="0" b="0"/>
          <wp:wrapTopAndBottom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0D4C">
      <w:rPr>
        <w:i/>
        <w:sz w:val="16"/>
        <w:szCs w:val="16"/>
        <w:lang w:val="de-DE" w:eastAsia="ar-SA"/>
      </w:rPr>
      <w:t xml:space="preserve">ANSCHRIFT : </w:t>
    </w:r>
    <w:r w:rsidRPr="00940D4C">
      <w:rPr>
        <w:i/>
        <w:sz w:val="16"/>
        <w:szCs w:val="16"/>
        <w:lang w:val="de-DE" w:eastAsia="ar-SA"/>
      </w:rPr>
      <w:tab/>
    </w:r>
    <w:r w:rsidRPr="00940D4C">
      <w:rPr>
        <w:b/>
        <w:i/>
        <w:sz w:val="16"/>
        <w:szCs w:val="16"/>
        <w:lang w:val="de-DE" w:eastAsia="ar-SA"/>
      </w:rPr>
      <w:t>B-4700 EUPEN – Borngasse 3-5 – Tel. : 087/596.831</w:t>
    </w:r>
    <w:r w:rsidRPr="00940D4C">
      <w:rPr>
        <w:i/>
        <w:sz w:val="16"/>
        <w:szCs w:val="16"/>
        <w:lang w:val="de-DE" w:eastAsia="ar-SA"/>
      </w:rPr>
      <w:t xml:space="preserve"> </w:t>
    </w:r>
  </w:p>
  <w:p w:rsidR="00D240CE" w:rsidRPr="00911AAB" w:rsidRDefault="00D240CE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fr-BE" w:eastAsia="ar-SA"/>
      </w:rPr>
    </w:pPr>
    <w:r w:rsidRPr="00B445E8">
      <w:rPr>
        <w:i/>
        <w:sz w:val="16"/>
        <w:szCs w:val="16"/>
        <w:lang w:val="fr-BE" w:eastAsia="ar-SA"/>
      </w:rPr>
      <w:t>MAIL :</w:t>
    </w:r>
    <w:r>
      <w:rPr>
        <w:i/>
        <w:sz w:val="16"/>
        <w:szCs w:val="16"/>
        <w:lang w:val="fr-BE" w:eastAsia="ar-SA"/>
      </w:rPr>
      <w:t xml:space="preserve"> </w:t>
    </w:r>
    <w:r>
      <w:rPr>
        <w:i/>
        <w:sz w:val="16"/>
        <w:szCs w:val="16"/>
        <w:lang w:val="fr-BE" w:eastAsia="ar-SA"/>
      </w:rPr>
      <w:tab/>
    </w:r>
    <w:hyperlink r:id="rId2" w:history="1">
      <w:r>
        <w:rPr>
          <w:rFonts w:ascii="Century Gothic" w:eastAsia="Times New Roman" w:hAnsi="Century Gothic"/>
          <w:b/>
          <w:bCs/>
          <w:color w:val="0000FF"/>
          <w:sz w:val="16"/>
          <w:szCs w:val="16"/>
          <w:u w:val="single"/>
          <w:lang w:val="fr-BE" w:eastAsia="ar-SA"/>
        </w:rPr>
        <w:t>kanzlei.unternehmens</w:t>
      </w:r>
      <w:r w:rsidRPr="00911AAB">
        <w:rPr>
          <w:rFonts w:ascii="Century Gothic" w:eastAsia="Times New Roman" w:hAnsi="Century Gothic"/>
          <w:b/>
          <w:bCs/>
          <w:color w:val="0000FF"/>
          <w:sz w:val="16"/>
          <w:szCs w:val="16"/>
          <w:u w:val="single"/>
          <w:lang w:val="fr-BE" w:eastAsia="ar-SA"/>
        </w:rPr>
        <w:t>gericht.eupen@just.fgov.be</w:t>
      </w:r>
    </w:hyperlink>
    <w:r>
      <w:rPr>
        <w:rFonts w:ascii="Century Gothic" w:eastAsia="Times New Roman" w:hAnsi="Century Gothic"/>
        <w:b/>
        <w:bCs/>
        <w:color w:val="0000FF"/>
        <w:sz w:val="16"/>
        <w:szCs w:val="16"/>
        <w:u w:val="single"/>
        <w:lang w:val="fr-BE" w:eastAsia="ar-SA"/>
      </w:rPr>
      <w:t xml:space="preserve"> </w:t>
    </w:r>
  </w:p>
  <w:p w:rsidR="00D240CE" w:rsidRPr="00911AAB" w:rsidRDefault="00D240CE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de-DE" w:eastAsia="ar-SA"/>
      </w:rPr>
    </w:pPr>
    <w:r w:rsidRPr="00911AAB">
      <w:rPr>
        <w:rFonts w:asciiTheme="minorHAnsi" w:eastAsia="Times New Roman" w:hAnsiTheme="minorHAnsi" w:cstheme="minorHAnsi"/>
        <w:bCs/>
        <w:i/>
        <w:sz w:val="16"/>
        <w:szCs w:val="16"/>
        <w:lang w:val="de-DE" w:eastAsia="ar-SA"/>
      </w:rPr>
      <w:t>ÖFFNUNGSZEITEN</w:t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 xml:space="preserve">: </w:t>
    </w:r>
    <w:r>
      <w:rPr>
        <w:rFonts w:ascii="Century Gothic" w:eastAsia="Times New Roman" w:hAnsi="Century Gothic"/>
        <w:b/>
        <w:bCs/>
        <w:sz w:val="16"/>
        <w:szCs w:val="16"/>
        <w:lang w:val="de-DE" w:eastAsia="ar-SA"/>
      </w:rPr>
      <w:tab/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>von 08:30 Uhr bis 12:30 Uhr und von 13:30 Uhr bis 16:00 Uhr</w:t>
    </w:r>
  </w:p>
  <w:p w:rsidR="00D240CE" w:rsidRPr="00940D4C" w:rsidRDefault="00D240CE" w:rsidP="00940D4C">
    <w:pPr>
      <w:pStyle w:val="Pieddepage"/>
      <w:spacing w:after="0" w:line="220" w:lineRule="atLeast"/>
      <w:ind w:left="-567"/>
      <w:jc w:val="right"/>
      <w:rPr>
        <w:sz w:val="16"/>
        <w:szCs w:val="16"/>
        <w:lang w:val="de-DE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7B4AD6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AB431A">
      <w:rPr>
        <w:bCs/>
        <w:noProof/>
        <w:sz w:val="16"/>
        <w:szCs w:val="16"/>
      </w:rPr>
      <w:t>1</w:t>
    </w:r>
    <w:r w:rsidRPr="00A5714A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CE" w:rsidRDefault="00D240CE" w:rsidP="00911AAB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0560" behindDoc="0" locked="0" layoutInCell="1" allowOverlap="1" wp14:anchorId="4F79D903" wp14:editId="108727E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40CE" w:rsidRPr="00940D4C" w:rsidRDefault="00D240CE" w:rsidP="00911AAB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i/>
        <w:sz w:val="16"/>
        <w:szCs w:val="16"/>
        <w:lang w:val="de-DE" w:eastAsia="ar-SA"/>
      </w:rPr>
    </w:pPr>
    <w:r w:rsidRPr="00940D4C">
      <w:rPr>
        <w:i/>
        <w:sz w:val="16"/>
        <w:szCs w:val="16"/>
        <w:lang w:val="de-DE" w:eastAsia="ar-SA"/>
      </w:rPr>
      <w:t xml:space="preserve">ANSCHRIFT : </w:t>
    </w:r>
    <w:r w:rsidRPr="00940D4C">
      <w:rPr>
        <w:i/>
        <w:sz w:val="16"/>
        <w:szCs w:val="16"/>
        <w:lang w:val="de-DE" w:eastAsia="ar-SA"/>
      </w:rPr>
      <w:tab/>
    </w:r>
    <w:r w:rsidRPr="00940D4C">
      <w:rPr>
        <w:b/>
        <w:i/>
        <w:sz w:val="16"/>
        <w:szCs w:val="16"/>
        <w:lang w:val="de-DE" w:eastAsia="ar-SA"/>
      </w:rPr>
      <w:t xml:space="preserve">B-4700 EUPEN – </w:t>
    </w:r>
    <w:r w:rsidR="005618A5">
      <w:rPr>
        <w:b/>
        <w:i/>
        <w:sz w:val="16"/>
        <w:szCs w:val="16"/>
        <w:lang w:val="de-DE" w:eastAsia="ar-SA"/>
      </w:rPr>
      <w:t xml:space="preserve">Justizgebäude - </w:t>
    </w:r>
    <w:r w:rsidR="00D46860">
      <w:rPr>
        <w:b/>
        <w:i/>
        <w:sz w:val="16"/>
        <w:szCs w:val="16"/>
        <w:lang w:val="de-DE" w:eastAsia="ar-SA"/>
      </w:rPr>
      <w:t xml:space="preserve">Rathausplatz 4 </w:t>
    </w:r>
    <w:r w:rsidR="005618A5">
      <w:rPr>
        <w:b/>
        <w:i/>
        <w:sz w:val="16"/>
        <w:szCs w:val="16"/>
        <w:lang w:val="de-DE" w:eastAsia="ar-SA"/>
      </w:rPr>
      <w:t xml:space="preserve"> – Tel. :  087/29.15.42 - 087/291.545</w:t>
    </w:r>
  </w:p>
  <w:p w:rsidR="00D240CE" w:rsidRPr="00911AAB" w:rsidRDefault="00D240CE" w:rsidP="00911AAB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fr-BE" w:eastAsia="ar-SA"/>
      </w:rPr>
    </w:pPr>
    <w:r w:rsidRPr="00B445E8">
      <w:rPr>
        <w:i/>
        <w:sz w:val="16"/>
        <w:szCs w:val="16"/>
        <w:lang w:val="fr-BE" w:eastAsia="ar-SA"/>
      </w:rPr>
      <w:t>MAIL :</w:t>
    </w:r>
    <w:r>
      <w:rPr>
        <w:i/>
        <w:sz w:val="16"/>
        <w:szCs w:val="16"/>
        <w:lang w:val="fr-BE" w:eastAsia="ar-SA"/>
      </w:rPr>
      <w:t xml:space="preserve"> </w:t>
    </w:r>
    <w:r>
      <w:rPr>
        <w:i/>
        <w:sz w:val="16"/>
        <w:szCs w:val="16"/>
        <w:lang w:val="fr-BE" w:eastAsia="ar-SA"/>
      </w:rPr>
      <w:tab/>
    </w:r>
    <w:hyperlink r:id="rId2" w:history="1">
      <w:r w:rsidR="000F7A46">
        <w:rPr>
          <w:rFonts w:ascii="Century Gothic" w:eastAsia="Times New Roman" w:hAnsi="Century Gothic"/>
          <w:b/>
          <w:bCs/>
          <w:color w:val="0000FF"/>
          <w:sz w:val="16"/>
          <w:szCs w:val="16"/>
          <w:u w:val="single"/>
          <w:lang w:val="fr-BE" w:eastAsia="ar-SA"/>
        </w:rPr>
        <w:t>kanzlei-ug</w:t>
      </w:r>
      <w:r w:rsidRPr="00911AAB">
        <w:rPr>
          <w:rFonts w:ascii="Century Gothic" w:eastAsia="Times New Roman" w:hAnsi="Century Gothic"/>
          <w:b/>
          <w:bCs/>
          <w:color w:val="0000FF"/>
          <w:sz w:val="16"/>
          <w:szCs w:val="16"/>
          <w:u w:val="single"/>
          <w:lang w:val="fr-BE" w:eastAsia="ar-SA"/>
        </w:rPr>
        <w:t>eupen@just.fgov.be</w:t>
      </w:r>
    </w:hyperlink>
    <w:r>
      <w:rPr>
        <w:rFonts w:ascii="Century Gothic" w:eastAsia="Times New Roman" w:hAnsi="Century Gothic"/>
        <w:b/>
        <w:bCs/>
        <w:color w:val="0000FF"/>
        <w:sz w:val="16"/>
        <w:szCs w:val="16"/>
        <w:u w:val="single"/>
        <w:lang w:val="fr-BE" w:eastAsia="ar-SA"/>
      </w:rPr>
      <w:t xml:space="preserve"> </w:t>
    </w:r>
  </w:p>
  <w:p w:rsidR="00D240CE" w:rsidRDefault="00D240CE" w:rsidP="00911AAB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de-DE" w:eastAsia="ar-SA"/>
      </w:rPr>
    </w:pPr>
    <w:r w:rsidRPr="00911AAB">
      <w:rPr>
        <w:rFonts w:asciiTheme="minorHAnsi" w:eastAsia="Times New Roman" w:hAnsiTheme="minorHAnsi" w:cstheme="minorHAnsi"/>
        <w:bCs/>
        <w:i/>
        <w:sz w:val="16"/>
        <w:szCs w:val="16"/>
        <w:lang w:val="de-DE" w:eastAsia="ar-SA"/>
      </w:rPr>
      <w:t>ÖFFNUNGSZEITEN</w:t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 xml:space="preserve">: </w:t>
    </w:r>
    <w:r>
      <w:rPr>
        <w:rFonts w:ascii="Century Gothic" w:eastAsia="Times New Roman" w:hAnsi="Century Gothic"/>
        <w:b/>
        <w:bCs/>
        <w:sz w:val="16"/>
        <w:szCs w:val="16"/>
        <w:lang w:val="de-DE" w:eastAsia="ar-SA"/>
      </w:rPr>
      <w:tab/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>von 08:30 Uhr bis 12:30 Uhr und von 13:30 Uhr bis 16:00 Uhr</w:t>
    </w:r>
  </w:p>
  <w:p w:rsidR="00D240CE" w:rsidRPr="00911AAB" w:rsidRDefault="00D240CE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jc w:val="right"/>
      <w:rPr>
        <w:rFonts w:ascii="Century Gothic" w:eastAsia="Times New Roman" w:hAnsi="Century Gothic"/>
        <w:b/>
        <w:bCs/>
        <w:sz w:val="16"/>
        <w:szCs w:val="16"/>
        <w:lang w:val="de-DE" w:eastAsia="ar-SA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5618A5">
      <w:rPr>
        <w:bCs/>
        <w:noProof/>
        <w:sz w:val="16"/>
        <w:szCs w:val="16"/>
      </w:rPr>
      <w:t>1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5618A5">
      <w:rPr>
        <w:bCs/>
        <w:noProof/>
        <w:sz w:val="16"/>
        <w:szCs w:val="16"/>
      </w:rPr>
      <w:t>1</w:t>
    </w:r>
    <w:r w:rsidRPr="00A5714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CE" w:rsidRDefault="00D240CE" w:rsidP="008C3EF5">
      <w:pPr>
        <w:spacing w:after="0" w:line="240" w:lineRule="auto"/>
      </w:pPr>
      <w:r>
        <w:separator/>
      </w:r>
    </w:p>
  </w:footnote>
  <w:footnote w:type="continuationSeparator" w:id="0">
    <w:p w:rsidR="00D240CE" w:rsidRDefault="00D240CE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CE" w:rsidRPr="007C7770" w:rsidRDefault="00D240CE" w:rsidP="007C7770">
    <w:pPr>
      <w:spacing w:after="0" w:line="260" w:lineRule="exact"/>
      <w:ind w:left="3969"/>
      <w:rPr>
        <w:b/>
        <w:color w:val="0065A4"/>
        <w:sz w:val="24"/>
        <w:lang w:val="de-DE"/>
      </w:rPr>
    </w:pPr>
    <w:r>
      <w:rPr>
        <w:b/>
        <w:color w:val="0065A4"/>
        <w:sz w:val="24"/>
        <w:lang w:val="de-DE"/>
      </w:rPr>
      <w:t>Unternehmensgericht</w:t>
    </w:r>
    <w:r w:rsidRPr="002558A6">
      <w:rPr>
        <w:noProof/>
        <w:lang w:val="de-DE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1" wp14:anchorId="54CFE14E" wp14:editId="460353C3">
          <wp:simplePos x="0" y="0"/>
          <wp:positionH relativeFrom="page">
            <wp:posOffset>598805</wp:posOffset>
          </wp:positionH>
          <wp:positionV relativeFrom="paragraph">
            <wp:posOffset>-1270</wp:posOffset>
          </wp:positionV>
          <wp:extent cx="1876425" cy="828675"/>
          <wp:effectExtent l="0" t="0" r="9525" b="9525"/>
          <wp:wrapNone/>
          <wp:docPr id="12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65A4"/>
        <w:sz w:val="24"/>
        <w:lang w:val="de-DE"/>
      </w:rPr>
      <w:t>EUPEN</w:t>
    </w:r>
    <w:r>
      <w:rPr>
        <w:szCs w:val="20"/>
        <w:lang w:val="de-DE"/>
      </w:rPr>
      <w:br/>
    </w:r>
  </w:p>
  <w:p w:rsidR="00D240CE" w:rsidRDefault="00D240CE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2608" behindDoc="0" locked="0" layoutInCell="1" allowOverlap="1" wp14:anchorId="08B1454C" wp14:editId="13BC25D7">
          <wp:simplePos x="0" y="0"/>
          <wp:positionH relativeFrom="column">
            <wp:posOffset>2335530</wp:posOffset>
          </wp:positionH>
          <wp:positionV relativeFrom="line">
            <wp:posOffset>332105</wp:posOffset>
          </wp:positionV>
          <wp:extent cx="3455670" cy="19050"/>
          <wp:effectExtent l="0" t="0" r="0" b="0"/>
          <wp:wrapTopAndBottom/>
          <wp:docPr id="1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CE" w:rsidRPr="00BF1AC6" w:rsidRDefault="00D240CE" w:rsidP="00BF1AC6">
    <w:pPr>
      <w:pStyle w:val="En-tte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6192" behindDoc="0" locked="0" layoutInCell="1" allowOverlap="1" wp14:anchorId="675BCDF2" wp14:editId="47F8A597">
          <wp:simplePos x="0" y="0"/>
          <wp:positionH relativeFrom="page">
            <wp:posOffset>579755</wp:posOffset>
          </wp:positionH>
          <wp:positionV relativeFrom="paragraph">
            <wp:posOffset>-64202</wp:posOffset>
          </wp:positionV>
          <wp:extent cx="1876425" cy="828675"/>
          <wp:effectExtent l="0" t="0" r="9525" b="9525"/>
          <wp:wrapNone/>
          <wp:docPr id="8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4144" behindDoc="0" locked="0" layoutInCell="1" allowOverlap="1" wp14:anchorId="047B0129" wp14:editId="7DE82FAC">
          <wp:simplePos x="0" y="0"/>
          <wp:positionH relativeFrom="column">
            <wp:posOffset>2329774</wp:posOffset>
          </wp:positionH>
          <wp:positionV relativeFrom="line">
            <wp:posOffset>759608</wp:posOffset>
          </wp:positionV>
          <wp:extent cx="3455670" cy="19050"/>
          <wp:effectExtent l="0" t="0" r="0" b="0"/>
          <wp:wrapTopAndBottom/>
          <wp:docPr id="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8240" behindDoc="1" locked="1" layoutInCell="1" allowOverlap="1" wp14:anchorId="4DE7FD84" wp14:editId="57F59C53">
              <wp:simplePos x="0" y="0"/>
              <wp:positionH relativeFrom="page">
                <wp:posOffset>180340</wp:posOffset>
              </wp:positionH>
              <wp:positionV relativeFrom="page">
                <wp:posOffset>4032249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290D" id="Line 1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17.5pt" to="34.0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Y7D8f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15163"/>
    <w:rsid w:val="00023D2E"/>
    <w:rsid w:val="00041342"/>
    <w:rsid w:val="00063BF3"/>
    <w:rsid w:val="000C04B4"/>
    <w:rsid w:val="000C1424"/>
    <w:rsid w:val="000C443E"/>
    <w:rsid w:val="000E6C12"/>
    <w:rsid w:val="000F7A46"/>
    <w:rsid w:val="00106445"/>
    <w:rsid w:val="00111D5A"/>
    <w:rsid w:val="00130827"/>
    <w:rsid w:val="00135512"/>
    <w:rsid w:val="00144BB6"/>
    <w:rsid w:val="00165D2A"/>
    <w:rsid w:val="0019114F"/>
    <w:rsid w:val="001C5BBD"/>
    <w:rsid w:val="001C6076"/>
    <w:rsid w:val="001D7C74"/>
    <w:rsid w:val="00201DA4"/>
    <w:rsid w:val="00205CB7"/>
    <w:rsid w:val="002072BC"/>
    <w:rsid w:val="00212E12"/>
    <w:rsid w:val="00224A7C"/>
    <w:rsid w:val="00235A83"/>
    <w:rsid w:val="00241A69"/>
    <w:rsid w:val="00242DCB"/>
    <w:rsid w:val="00247F81"/>
    <w:rsid w:val="002558A6"/>
    <w:rsid w:val="00256DA1"/>
    <w:rsid w:val="00267FA7"/>
    <w:rsid w:val="002A2E00"/>
    <w:rsid w:val="002D60E3"/>
    <w:rsid w:val="003070F4"/>
    <w:rsid w:val="00357AF6"/>
    <w:rsid w:val="00363516"/>
    <w:rsid w:val="003671E3"/>
    <w:rsid w:val="0039320B"/>
    <w:rsid w:val="003A4CCA"/>
    <w:rsid w:val="003E151E"/>
    <w:rsid w:val="003F2CDF"/>
    <w:rsid w:val="00413716"/>
    <w:rsid w:val="00423FD6"/>
    <w:rsid w:val="00424392"/>
    <w:rsid w:val="004710D4"/>
    <w:rsid w:val="00477D3F"/>
    <w:rsid w:val="0048168F"/>
    <w:rsid w:val="004861D2"/>
    <w:rsid w:val="004E1F82"/>
    <w:rsid w:val="004F77E1"/>
    <w:rsid w:val="00537D91"/>
    <w:rsid w:val="0054639F"/>
    <w:rsid w:val="0055176E"/>
    <w:rsid w:val="005618A5"/>
    <w:rsid w:val="00563E81"/>
    <w:rsid w:val="00575452"/>
    <w:rsid w:val="00582AF6"/>
    <w:rsid w:val="00596924"/>
    <w:rsid w:val="005A6ACA"/>
    <w:rsid w:val="005B4356"/>
    <w:rsid w:val="005B71BB"/>
    <w:rsid w:val="005D4F44"/>
    <w:rsid w:val="005E69D0"/>
    <w:rsid w:val="00600DCA"/>
    <w:rsid w:val="006047BD"/>
    <w:rsid w:val="00614E88"/>
    <w:rsid w:val="00616AC2"/>
    <w:rsid w:val="006242EA"/>
    <w:rsid w:val="00627C36"/>
    <w:rsid w:val="00665887"/>
    <w:rsid w:val="00671133"/>
    <w:rsid w:val="006A1FAC"/>
    <w:rsid w:val="006D29F9"/>
    <w:rsid w:val="006D7FC5"/>
    <w:rsid w:val="006E4F95"/>
    <w:rsid w:val="0073342C"/>
    <w:rsid w:val="007359F1"/>
    <w:rsid w:val="0076005E"/>
    <w:rsid w:val="007777ED"/>
    <w:rsid w:val="00784D4A"/>
    <w:rsid w:val="007B4AD6"/>
    <w:rsid w:val="007C7770"/>
    <w:rsid w:val="007F2302"/>
    <w:rsid w:val="00833649"/>
    <w:rsid w:val="00833C92"/>
    <w:rsid w:val="00850ED6"/>
    <w:rsid w:val="008B145A"/>
    <w:rsid w:val="008C3EF5"/>
    <w:rsid w:val="00902255"/>
    <w:rsid w:val="0090473E"/>
    <w:rsid w:val="00911AAB"/>
    <w:rsid w:val="00916807"/>
    <w:rsid w:val="009249CA"/>
    <w:rsid w:val="00940D4C"/>
    <w:rsid w:val="00943E88"/>
    <w:rsid w:val="00953B9A"/>
    <w:rsid w:val="009F74C0"/>
    <w:rsid w:val="00A07E0C"/>
    <w:rsid w:val="00A43F61"/>
    <w:rsid w:val="00A5714A"/>
    <w:rsid w:val="00A60652"/>
    <w:rsid w:val="00A65B50"/>
    <w:rsid w:val="00A76312"/>
    <w:rsid w:val="00AB36B5"/>
    <w:rsid w:val="00AB431A"/>
    <w:rsid w:val="00AF6BD6"/>
    <w:rsid w:val="00B10185"/>
    <w:rsid w:val="00B23DB1"/>
    <w:rsid w:val="00B35D44"/>
    <w:rsid w:val="00B53F06"/>
    <w:rsid w:val="00B80677"/>
    <w:rsid w:val="00B949DB"/>
    <w:rsid w:val="00BA2260"/>
    <w:rsid w:val="00BA78B7"/>
    <w:rsid w:val="00BC2EF9"/>
    <w:rsid w:val="00BC751F"/>
    <w:rsid w:val="00BD2C86"/>
    <w:rsid w:val="00BE112A"/>
    <w:rsid w:val="00BE62B8"/>
    <w:rsid w:val="00BF1AC6"/>
    <w:rsid w:val="00C22511"/>
    <w:rsid w:val="00C52673"/>
    <w:rsid w:val="00C65396"/>
    <w:rsid w:val="00C669E0"/>
    <w:rsid w:val="00C953D2"/>
    <w:rsid w:val="00CA536E"/>
    <w:rsid w:val="00CB051C"/>
    <w:rsid w:val="00CC54E6"/>
    <w:rsid w:val="00D00448"/>
    <w:rsid w:val="00D16F7E"/>
    <w:rsid w:val="00D240CE"/>
    <w:rsid w:val="00D30685"/>
    <w:rsid w:val="00D32035"/>
    <w:rsid w:val="00D330D7"/>
    <w:rsid w:val="00D40012"/>
    <w:rsid w:val="00D46860"/>
    <w:rsid w:val="00D47E9E"/>
    <w:rsid w:val="00D94000"/>
    <w:rsid w:val="00DB167D"/>
    <w:rsid w:val="00DB5ED9"/>
    <w:rsid w:val="00E065B7"/>
    <w:rsid w:val="00E47A90"/>
    <w:rsid w:val="00E64CA8"/>
    <w:rsid w:val="00E64E03"/>
    <w:rsid w:val="00E7588D"/>
    <w:rsid w:val="00E77CF6"/>
    <w:rsid w:val="00EA7BD4"/>
    <w:rsid w:val="00EC13AE"/>
    <w:rsid w:val="00EE1CA3"/>
    <w:rsid w:val="00EF5483"/>
    <w:rsid w:val="00F14D3F"/>
    <w:rsid w:val="00F22F10"/>
    <w:rsid w:val="00F24AD6"/>
    <w:rsid w:val="00F372F0"/>
    <w:rsid w:val="00F430EA"/>
    <w:rsid w:val="00F93D90"/>
    <w:rsid w:val="00FA4A6E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5:docId w15:val="{89AA070B-BBCD-4A84-880D-F5A114E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8C3EF5"/>
    <w:rPr>
      <w:sz w:val="22"/>
      <w:szCs w:val="22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8C3EF5"/>
    <w:rPr>
      <w:sz w:val="22"/>
      <w:szCs w:val="22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90473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aupttext">
    <w:name w:val="Haupttext"/>
    <w:basedOn w:val="Normal"/>
    <w:rsid w:val="00241A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noProof/>
      <w:color w:val="00000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zlei.handelsgericht.eupen@just.fgov.b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zlei.handelsgericht.eupen@just.fgov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1770D6CE.dotm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Wetzels Danielle</cp:lastModifiedBy>
  <cp:revision>3</cp:revision>
  <cp:lastPrinted>2021-10-14T12:39:00Z</cp:lastPrinted>
  <dcterms:created xsi:type="dcterms:W3CDTF">2021-10-14T12:40:00Z</dcterms:created>
  <dcterms:modified xsi:type="dcterms:W3CDTF">2021-11-02T09:47:00Z</dcterms:modified>
</cp:coreProperties>
</file>